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1679" w14:textId="5FDD606B" w:rsidR="00CF7665" w:rsidRPr="000B3AAC" w:rsidRDefault="00B021ED" w:rsidP="000B3AAC">
      <w:pPr>
        <w:jc w:val="right"/>
        <w:rPr>
          <w:rFonts w:asciiTheme="minorHAnsi" w:hAnsiTheme="minorHAnsi" w:cstheme="minorHAnsi"/>
          <w:sz w:val="20"/>
          <w:szCs w:val="20"/>
        </w:rPr>
      </w:pPr>
      <w:r w:rsidRPr="000B3AAC">
        <w:rPr>
          <w:rFonts w:asciiTheme="minorHAnsi" w:hAnsiTheme="minorHAnsi" w:cstheme="minorHAnsi"/>
          <w:noProof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E086AD" wp14:editId="4D807708">
                <wp:simplePos x="0" y="0"/>
                <wp:positionH relativeFrom="margin">
                  <wp:align>left</wp:align>
                </wp:positionH>
                <wp:positionV relativeFrom="paragraph">
                  <wp:posOffset>13978</wp:posOffset>
                </wp:positionV>
                <wp:extent cx="3556000" cy="261620"/>
                <wp:effectExtent l="0" t="0" r="25400" b="247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6CEE6" w14:textId="558BAFFA" w:rsidR="000E33F0" w:rsidRPr="00504C38" w:rsidRDefault="000E33F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04C3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="00504C38" w:rsidRPr="00504C3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°</w:t>
                            </w:r>
                            <w:proofErr w:type="spellEnd"/>
                            <w:r w:rsidRPr="00504C3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DE MESA DE ENTRADA: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E086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.1pt;width:280pt;height:20.6pt;z-index:25165772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">
                <v:textbox style="mso-fit-shape-to-text:t">
                  <w:txbxContent>
                    <w:p w14:paraId="30D6CEE6" w14:textId="558BAFFA" w:rsidR="000E33F0" w:rsidRPr="00504C38" w:rsidRDefault="000E33F0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504C3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</w:t>
                      </w:r>
                      <w:r w:rsidR="00504C38" w:rsidRPr="00504C3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°</w:t>
                      </w:r>
                      <w:proofErr w:type="spellEnd"/>
                      <w:r w:rsidRPr="00504C3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DE MESA DE ENTRADA: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665" w:rsidRPr="000B3AAC">
        <w:rPr>
          <w:rFonts w:asciiTheme="minorHAnsi" w:hAnsiTheme="minorHAnsi" w:cstheme="minorHAnsi"/>
          <w:sz w:val="20"/>
          <w:szCs w:val="20"/>
        </w:rPr>
        <w:t xml:space="preserve">Asunción, </w:t>
      </w:r>
      <w:r w:rsidR="000B3AAC">
        <w:rPr>
          <w:rFonts w:asciiTheme="minorHAnsi" w:hAnsiTheme="minorHAnsi" w:cstheme="minorHAnsi"/>
          <w:sz w:val="20"/>
          <w:szCs w:val="20"/>
        </w:rPr>
        <w:t>____</w:t>
      </w:r>
      <w:r w:rsidR="00A95D84">
        <w:rPr>
          <w:rFonts w:asciiTheme="minorHAnsi" w:hAnsiTheme="minorHAnsi" w:cstheme="minorHAnsi"/>
          <w:sz w:val="20"/>
          <w:szCs w:val="20"/>
        </w:rPr>
        <w:t>_</w:t>
      </w:r>
      <w:r w:rsidR="000B3AAC">
        <w:rPr>
          <w:rFonts w:asciiTheme="minorHAnsi" w:hAnsiTheme="minorHAnsi" w:cstheme="minorHAnsi"/>
          <w:sz w:val="20"/>
          <w:szCs w:val="20"/>
        </w:rPr>
        <w:t>_</w:t>
      </w:r>
      <w:proofErr w:type="spellStart"/>
      <w:r w:rsidR="000B3AAC">
        <w:rPr>
          <w:rFonts w:asciiTheme="minorHAnsi" w:hAnsiTheme="minorHAnsi" w:cstheme="minorHAnsi"/>
          <w:sz w:val="20"/>
          <w:szCs w:val="20"/>
        </w:rPr>
        <w:t>de____________</w:t>
      </w:r>
      <w:r w:rsidR="00A95D84">
        <w:rPr>
          <w:rFonts w:asciiTheme="minorHAnsi" w:hAnsiTheme="minorHAnsi" w:cstheme="minorHAnsi"/>
          <w:sz w:val="20"/>
          <w:szCs w:val="20"/>
        </w:rPr>
        <w:t>___</w:t>
      </w:r>
      <w:r w:rsidR="000B3AAC">
        <w:rPr>
          <w:rFonts w:asciiTheme="minorHAnsi" w:hAnsiTheme="minorHAnsi" w:cstheme="minorHAnsi"/>
          <w:sz w:val="20"/>
          <w:szCs w:val="20"/>
        </w:rPr>
        <w:t>__</w:t>
      </w:r>
      <w:r w:rsidR="00BC5FDE" w:rsidRPr="000B3AAC">
        <w:rPr>
          <w:rFonts w:asciiTheme="minorHAnsi" w:hAnsiTheme="minorHAnsi" w:cstheme="minorHAnsi"/>
          <w:sz w:val="20"/>
          <w:szCs w:val="20"/>
        </w:rPr>
        <w:t>_de</w:t>
      </w:r>
      <w:proofErr w:type="spellEnd"/>
      <w:r w:rsidR="00BC5FDE" w:rsidRPr="000B3AAC">
        <w:rPr>
          <w:rFonts w:asciiTheme="minorHAnsi" w:hAnsiTheme="minorHAnsi" w:cstheme="minorHAnsi"/>
          <w:sz w:val="20"/>
          <w:szCs w:val="20"/>
        </w:rPr>
        <w:t xml:space="preserve"> 20_</w:t>
      </w:r>
      <w:r w:rsidR="00CF7665" w:rsidRPr="000B3AAC">
        <w:rPr>
          <w:rFonts w:asciiTheme="minorHAnsi" w:hAnsiTheme="minorHAnsi" w:cstheme="minorHAnsi"/>
          <w:sz w:val="20"/>
          <w:szCs w:val="20"/>
        </w:rPr>
        <w:t>___</w:t>
      </w:r>
    </w:p>
    <w:p w14:paraId="5E90EA82" w14:textId="2FF91E97" w:rsidR="00CF7665" w:rsidRDefault="00CF7665" w:rsidP="000B3AAC">
      <w:pPr>
        <w:rPr>
          <w:rFonts w:asciiTheme="minorHAnsi" w:hAnsiTheme="minorHAnsi" w:cstheme="minorHAnsi"/>
          <w:sz w:val="20"/>
          <w:szCs w:val="20"/>
        </w:rPr>
      </w:pPr>
    </w:p>
    <w:p w14:paraId="78817329" w14:textId="77777777" w:rsidR="00CF7665" w:rsidRPr="000B3AAC" w:rsidRDefault="00CF7665" w:rsidP="000B3AAC">
      <w:pPr>
        <w:rPr>
          <w:rFonts w:asciiTheme="minorHAnsi" w:hAnsiTheme="minorHAnsi" w:cstheme="minorHAnsi"/>
          <w:sz w:val="20"/>
          <w:szCs w:val="20"/>
        </w:rPr>
      </w:pPr>
      <w:r w:rsidRPr="000B3AAC">
        <w:rPr>
          <w:rFonts w:asciiTheme="minorHAnsi" w:hAnsiTheme="minorHAnsi" w:cstheme="minorHAnsi"/>
          <w:sz w:val="20"/>
          <w:szCs w:val="20"/>
        </w:rPr>
        <w:t>Señor</w:t>
      </w:r>
    </w:p>
    <w:p w14:paraId="192BE85A" w14:textId="77777777" w:rsidR="00CF7665" w:rsidRPr="000B3AAC" w:rsidRDefault="00CF7665" w:rsidP="000B3AAC">
      <w:pPr>
        <w:rPr>
          <w:rFonts w:asciiTheme="minorHAnsi" w:hAnsiTheme="minorHAnsi" w:cstheme="minorHAnsi"/>
          <w:sz w:val="20"/>
          <w:szCs w:val="20"/>
        </w:rPr>
      </w:pPr>
      <w:r w:rsidRPr="000B3AAC">
        <w:rPr>
          <w:rFonts w:asciiTheme="minorHAnsi" w:hAnsiTheme="minorHAnsi" w:cstheme="minorHAnsi"/>
          <w:sz w:val="20"/>
          <w:szCs w:val="20"/>
        </w:rPr>
        <w:t>Director</w:t>
      </w:r>
      <w:r w:rsidR="00F216DB" w:rsidRPr="000B3AAC">
        <w:rPr>
          <w:rFonts w:asciiTheme="minorHAnsi" w:hAnsiTheme="minorHAnsi" w:cstheme="minorHAnsi"/>
          <w:sz w:val="20"/>
          <w:szCs w:val="20"/>
        </w:rPr>
        <w:t xml:space="preserve"> </w:t>
      </w:r>
      <w:r w:rsidR="00A946E1" w:rsidRPr="000B3AAC">
        <w:rPr>
          <w:rFonts w:asciiTheme="minorHAnsi" w:hAnsiTheme="minorHAnsi" w:cstheme="minorHAnsi"/>
          <w:sz w:val="20"/>
          <w:szCs w:val="20"/>
        </w:rPr>
        <w:t>General de Procesos Aduaneros y Facilitación del Comercio</w:t>
      </w:r>
    </w:p>
    <w:p w14:paraId="447D934C" w14:textId="77777777" w:rsidR="00CF7665" w:rsidRPr="000B3AAC" w:rsidRDefault="00CF7665" w:rsidP="000B3AAC">
      <w:pPr>
        <w:rPr>
          <w:rFonts w:asciiTheme="minorHAnsi" w:hAnsiTheme="minorHAnsi" w:cstheme="minorHAnsi"/>
          <w:sz w:val="20"/>
          <w:szCs w:val="20"/>
          <w:u w:val="single"/>
        </w:rPr>
      </w:pPr>
      <w:r w:rsidRPr="000B3AAC">
        <w:rPr>
          <w:rFonts w:asciiTheme="minorHAnsi" w:hAnsiTheme="minorHAnsi" w:cstheme="minorHAnsi"/>
          <w:sz w:val="20"/>
          <w:szCs w:val="20"/>
          <w:u w:val="single"/>
        </w:rPr>
        <w:t>Presente.</w:t>
      </w:r>
    </w:p>
    <w:p w14:paraId="6A35BEAA" w14:textId="77777777" w:rsidR="000B3AAC" w:rsidRPr="00A95D84" w:rsidRDefault="000B3AAC" w:rsidP="000B3AA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2761FD8" w14:textId="481BB684" w:rsidR="00CF7665" w:rsidRPr="000B3AAC" w:rsidRDefault="00CF7665" w:rsidP="000B3AAC">
      <w:pPr>
        <w:jc w:val="both"/>
        <w:rPr>
          <w:rFonts w:asciiTheme="minorHAnsi" w:hAnsiTheme="minorHAnsi" w:cstheme="minorHAnsi"/>
          <w:sz w:val="20"/>
          <w:szCs w:val="20"/>
        </w:rPr>
      </w:pPr>
      <w:r w:rsidRPr="000B3AAC">
        <w:rPr>
          <w:rFonts w:asciiTheme="minorHAnsi" w:hAnsiTheme="minorHAnsi" w:cstheme="minorHAnsi"/>
          <w:sz w:val="20"/>
          <w:szCs w:val="20"/>
        </w:rPr>
        <w:t xml:space="preserve">Nos dirigimos a Usted, </w:t>
      </w:r>
      <w:r w:rsidR="003D42BA" w:rsidRPr="000B3AAC">
        <w:rPr>
          <w:rFonts w:asciiTheme="minorHAnsi" w:hAnsiTheme="minorHAnsi" w:cstheme="minorHAnsi"/>
          <w:sz w:val="20"/>
          <w:szCs w:val="20"/>
        </w:rPr>
        <w:t xml:space="preserve">amparándonos en el Artículo 284 de la Ley </w:t>
      </w:r>
      <w:proofErr w:type="spellStart"/>
      <w:r w:rsidR="003D42BA" w:rsidRPr="000B3AAC">
        <w:rPr>
          <w:rFonts w:asciiTheme="minorHAnsi" w:hAnsiTheme="minorHAnsi" w:cstheme="minorHAnsi"/>
          <w:sz w:val="20"/>
          <w:szCs w:val="20"/>
        </w:rPr>
        <w:t>Nº</w:t>
      </w:r>
      <w:proofErr w:type="spellEnd"/>
      <w:r w:rsidR="003D42BA" w:rsidRPr="000B3AAC">
        <w:rPr>
          <w:rFonts w:asciiTheme="minorHAnsi" w:hAnsiTheme="minorHAnsi" w:cstheme="minorHAnsi"/>
          <w:sz w:val="20"/>
          <w:szCs w:val="20"/>
        </w:rPr>
        <w:t xml:space="preserve"> 2422/2004, </w:t>
      </w:r>
      <w:r w:rsidRPr="000B3AAC">
        <w:rPr>
          <w:rFonts w:asciiTheme="minorHAnsi" w:hAnsiTheme="minorHAnsi" w:cstheme="minorHAnsi"/>
          <w:sz w:val="20"/>
          <w:szCs w:val="20"/>
        </w:rPr>
        <w:t>a los efectos de solicitar</w:t>
      </w:r>
      <w:r w:rsidR="00737677" w:rsidRPr="000B3AAC">
        <w:rPr>
          <w:rFonts w:asciiTheme="minorHAnsi" w:hAnsiTheme="minorHAnsi" w:cstheme="minorHAnsi"/>
          <w:sz w:val="20"/>
          <w:szCs w:val="20"/>
        </w:rPr>
        <w:t xml:space="preserve"> el ACREDITAMIENTO </w:t>
      </w:r>
      <w:r w:rsidR="00966721" w:rsidRPr="000B3AAC">
        <w:rPr>
          <w:rFonts w:asciiTheme="minorHAnsi" w:hAnsiTheme="minorHAnsi" w:cstheme="minorHAnsi"/>
          <w:sz w:val="20"/>
          <w:szCs w:val="20"/>
        </w:rPr>
        <w:t xml:space="preserve">DE TRIBUTOS </w:t>
      </w:r>
      <w:r w:rsidR="00C16248" w:rsidRPr="000B3AAC">
        <w:rPr>
          <w:rFonts w:asciiTheme="minorHAnsi" w:hAnsiTheme="minorHAnsi" w:cstheme="minorHAnsi"/>
          <w:sz w:val="20"/>
          <w:szCs w:val="20"/>
        </w:rPr>
        <w:t>POR PAGO INDEBIDO</w:t>
      </w:r>
      <w:r w:rsidR="00737677" w:rsidRPr="000B3AAC">
        <w:rPr>
          <w:rFonts w:asciiTheme="minorHAnsi" w:hAnsiTheme="minorHAnsi" w:cstheme="minorHAnsi"/>
          <w:sz w:val="20"/>
          <w:szCs w:val="20"/>
        </w:rPr>
        <w:t xml:space="preserve">, </w:t>
      </w:r>
      <w:proofErr w:type="gramStart"/>
      <w:r w:rsidR="00737677" w:rsidRPr="000B3AAC">
        <w:rPr>
          <w:rFonts w:asciiTheme="minorHAnsi" w:hAnsiTheme="minorHAnsi" w:cstheme="minorHAnsi"/>
          <w:sz w:val="20"/>
          <w:szCs w:val="20"/>
        </w:rPr>
        <w:t>de acuerdo al</w:t>
      </w:r>
      <w:proofErr w:type="gramEnd"/>
      <w:r w:rsidR="00737677" w:rsidRPr="000B3AAC">
        <w:rPr>
          <w:rFonts w:asciiTheme="minorHAnsi" w:hAnsiTheme="minorHAnsi" w:cstheme="minorHAnsi"/>
          <w:sz w:val="20"/>
          <w:szCs w:val="20"/>
        </w:rPr>
        <w:t xml:space="preserve"> siguiente detalle</w:t>
      </w:r>
      <w:r w:rsidRPr="000B3AAC">
        <w:rPr>
          <w:rFonts w:asciiTheme="minorHAnsi" w:hAnsiTheme="minorHAnsi" w:cstheme="minorHAnsi"/>
          <w:sz w:val="20"/>
          <w:szCs w:val="20"/>
        </w:rPr>
        <w:t>:</w:t>
      </w:r>
    </w:p>
    <w:p w14:paraId="78B05DDC" w14:textId="77777777" w:rsidR="008405F2" w:rsidRPr="00A95D84" w:rsidRDefault="008405F2" w:rsidP="000B3AAC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436"/>
        <w:gridCol w:w="1024"/>
        <w:gridCol w:w="99"/>
        <w:gridCol w:w="234"/>
        <w:gridCol w:w="2176"/>
        <w:gridCol w:w="3260"/>
      </w:tblGrid>
      <w:tr w:rsidR="004E0616" w:rsidRPr="000B3AAC" w14:paraId="124D7817" w14:textId="77777777" w:rsidTr="00504C38">
        <w:trPr>
          <w:trHeight w:val="574"/>
        </w:trPr>
        <w:tc>
          <w:tcPr>
            <w:tcW w:w="5054" w:type="dxa"/>
            <w:gridSpan w:val="5"/>
            <w:vAlign w:val="center"/>
          </w:tcPr>
          <w:p w14:paraId="57EE1C53" w14:textId="42FDCF57" w:rsidR="00F216DB" w:rsidRPr="000B3AAC" w:rsidRDefault="004E0616" w:rsidP="000B3A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504C38">
              <w:rPr>
                <w:rFonts w:asciiTheme="minorHAnsi" w:hAnsiTheme="minorHAnsi" w:cstheme="minorHAnsi"/>
                <w:b/>
                <w:sz w:val="18"/>
                <w:szCs w:val="18"/>
              </w:rPr>
              <w:t>°</w:t>
            </w:r>
            <w:proofErr w:type="spellEnd"/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DECLARACIÓN DETALLADA / </w:t>
            </w:r>
            <w:proofErr w:type="spellStart"/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>Nº</w:t>
            </w:r>
            <w:proofErr w:type="spellEnd"/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OPERACIÓN:</w:t>
            </w:r>
          </w:p>
        </w:tc>
        <w:tc>
          <w:tcPr>
            <w:tcW w:w="5436" w:type="dxa"/>
            <w:gridSpan w:val="2"/>
            <w:vAlign w:val="center"/>
          </w:tcPr>
          <w:p w14:paraId="71101DA0" w14:textId="1E081014" w:rsidR="004E0616" w:rsidRPr="000B3AAC" w:rsidRDefault="004E0616" w:rsidP="00504C3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>FECHA DE OFICIALIZACIÓN/PAGO:</w:t>
            </w:r>
            <w:r w:rsidR="00FB1140"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</w:tr>
      <w:tr w:rsidR="00737677" w:rsidRPr="000B3AAC" w14:paraId="3CB4593C" w14:textId="77777777" w:rsidTr="00504C38">
        <w:trPr>
          <w:trHeight w:val="555"/>
        </w:trPr>
        <w:tc>
          <w:tcPr>
            <w:tcW w:w="3261" w:type="dxa"/>
            <w:vAlign w:val="center"/>
          </w:tcPr>
          <w:p w14:paraId="6E15D7B7" w14:textId="365D9014" w:rsidR="00F216DB" w:rsidRPr="000B3AAC" w:rsidRDefault="00737677" w:rsidP="000B3A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>IMPORTADOR:</w:t>
            </w:r>
          </w:p>
        </w:tc>
        <w:tc>
          <w:tcPr>
            <w:tcW w:w="1559" w:type="dxa"/>
            <w:gridSpan w:val="3"/>
            <w:vAlign w:val="center"/>
          </w:tcPr>
          <w:p w14:paraId="6D60BD1E" w14:textId="7D7E1A97" w:rsidR="00737677" w:rsidRPr="000B3AAC" w:rsidRDefault="00737677" w:rsidP="000B3A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RUC </w:t>
            </w:r>
            <w:proofErr w:type="spellStart"/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504C38">
              <w:rPr>
                <w:rFonts w:asciiTheme="minorHAnsi" w:hAnsiTheme="minorHAnsi" w:cstheme="minorHAnsi"/>
                <w:b/>
                <w:sz w:val="18"/>
                <w:szCs w:val="18"/>
              </w:rPr>
              <w:t>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554B073A" w14:textId="77777777" w:rsidR="00737677" w:rsidRPr="000B3AAC" w:rsidRDefault="00737677" w:rsidP="000B3A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>FIRMA:</w:t>
            </w:r>
          </w:p>
        </w:tc>
        <w:tc>
          <w:tcPr>
            <w:tcW w:w="3260" w:type="dxa"/>
            <w:vMerge w:val="restart"/>
            <w:vAlign w:val="bottom"/>
          </w:tcPr>
          <w:p w14:paraId="3A612AD1" w14:textId="77777777" w:rsidR="00737677" w:rsidRPr="000B3AAC" w:rsidRDefault="00AE1CCE" w:rsidP="000B3A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VERIFICACIÓN </w:t>
            </w:r>
            <w:r w:rsidR="00737677"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87483" w:rsidRPr="000B3AAC">
              <w:rPr>
                <w:rFonts w:asciiTheme="minorHAnsi" w:hAnsiTheme="minorHAnsi" w:cstheme="minorHAnsi"/>
                <w:sz w:val="18"/>
                <w:szCs w:val="18"/>
              </w:rPr>
              <w:t>Gestión</w:t>
            </w:r>
            <w:proofErr w:type="gramEnd"/>
            <w:r w:rsidR="00C87483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Operativa y de las PVAA</w:t>
            </w:r>
          </w:p>
        </w:tc>
      </w:tr>
      <w:tr w:rsidR="00737677" w:rsidRPr="000B3AAC" w14:paraId="78766CEB" w14:textId="77777777" w:rsidTr="00504C38">
        <w:trPr>
          <w:trHeight w:val="579"/>
        </w:trPr>
        <w:tc>
          <w:tcPr>
            <w:tcW w:w="3261" w:type="dxa"/>
            <w:vAlign w:val="center"/>
          </w:tcPr>
          <w:p w14:paraId="1C52A8F3" w14:textId="37D716E0" w:rsidR="00A40878" w:rsidRPr="000B3AAC" w:rsidRDefault="00737677" w:rsidP="000B3A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>TELÉFONOS:</w:t>
            </w:r>
          </w:p>
        </w:tc>
        <w:tc>
          <w:tcPr>
            <w:tcW w:w="3969" w:type="dxa"/>
            <w:gridSpan w:val="5"/>
            <w:vAlign w:val="center"/>
          </w:tcPr>
          <w:p w14:paraId="610C50FB" w14:textId="77777777" w:rsidR="00737677" w:rsidRPr="000B3AAC" w:rsidRDefault="00737677" w:rsidP="000B3A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>CORREO ELECTRÓNICO:</w:t>
            </w:r>
          </w:p>
        </w:tc>
        <w:tc>
          <w:tcPr>
            <w:tcW w:w="3260" w:type="dxa"/>
            <w:vMerge/>
            <w:vAlign w:val="bottom"/>
          </w:tcPr>
          <w:p w14:paraId="308BA645" w14:textId="77777777" w:rsidR="00737677" w:rsidRPr="000B3AAC" w:rsidRDefault="00737677" w:rsidP="000B3A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37677" w:rsidRPr="000B3AAC" w14:paraId="187073DD" w14:textId="77777777" w:rsidTr="00504C38">
        <w:trPr>
          <w:trHeight w:val="590"/>
        </w:trPr>
        <w:tc>
          <w:tcPr>
            <w:tcW w:w="3261" w:type="dxa"/>
            <w:vAlign w:val="center"/>
          </w:tcPr>
          <w:p w14:paraId="25558549" w14:textId="519554FC" w:rsidR="00F216DB" w:rsidRPr="000B3AAC" w:rsidRDefault="00737677" w:rsidP="000B3A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>DESPACHANTE</w:t>
            </w:r>
            <w:r w:rsidR="004E0616"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PATROCINANTE</w:t>
            </w:r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559" w:type="dxa"/>
            <w:gridSpan w:val="3"/>
            <w:vAlign w:val="center"/>
          </w:tcPr>
          <w:p w14:paraId="26F2228A" w14:textId="77971593" w:rsidR="00737677" w:rsidRPr="000B3AAC" w:rsidRDefault="00737677" w:rsidP="000B3A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RUC </w:t>
            </w:r>
            <w:proofErr w:type="spellStart"/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504C38">
              <w:rPr>
                <w:rFonts w:asciiTheme="minorHAnsi" w:hAnsiTheme="minorHAnsi" w:cstheme="minorHAnsi"/>
                <w:b/>
                <w:sz w:val="18"/>
                <w:szCs w:val="18"/>
              </w:rPr>
              <w:t>°</w:t>
            </w:r>
            <w:proofErr w:type="spellEnd"/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14:paraId="218D6E14" w14:textId="77777777" w:rsidR="00737677" w:rsidRPr="000B3AAC" w:rsidRDefault="00737677" w:rsidP="000B3A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>FIRMA:</w:t>
            </w:r>
          </w:p>
        </w:tc>
        <w:tc>
          <w:tcPr>
            <w:tcW w:w="3260" w:type="dxa"/>
            <w:vMerge w:val="restart"/>
            <w:vAlign w:val="bottom"/>
          </w:tcPr>
          <w:p w14:paraId="5800F31C" w14:textId="77777777" w:rsidR="00504C38" w:rsidRDefault="00AE1CCE" w:rsidP="000B3A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>VERIFICACIÓN</w:t>
            </w:r>
            <w:r w:rsidR="00737677"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87483" w:rsidRPr="00504C3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Gestión Operativa y de </w:t>
            </w:r>
          </w:p>
          <w:p w14:paraId="49C4A811" w14:textId="7839AF24" w:rsidR="00737677" w:rsidRPr="000B3AAC" w:rsidRDefault="00C87483" w:rsidP="000B3A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4C38">
              <w:rPr>
                <w:rFonts w:asciiTheme="minorHAnsi" w:hAnsiTheme="minorHAnsi" w:cstheme="minorHAnsi"/>
                <w:bCs/>
                <w:sz w:val="18"/>
                <w:szCs w:val="18"/>
              </w:rPr>
              <w:t>las PVAA</w:t>
            </w:r>
          </w:p>
        </w:tc>
      </w:tr>
      <w:tr w:rsidR="00737677" w:rsidRPr="000B3AAC" w14:paraId="11E31FBD" w14:textId="77777777" w:rsidTr="00504C38">
        <w:trPr>
          <w:trHeight w:val="559"/>
        </w:trPr>
        <w:tc>
          <w:tcPr>
            <w:tcW w:w="3697" w:type="dxa"/>
            <w:gridSpan w:val="2"/>
            <w:vAlign w:val="center"/>
          </w:tcPr>
          <w:p w14:paraId="04DEF17F" w14:textId="7A23AAED" w:rsidR="00737677" w:rsidRPr="00504C38" w:rsidRDefault="00737677" w:rsidP="000B3A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>TELÉFONOS:</w:t>
            </w:r>
          </w:p>
        </w:tc>
        <w:tc>
          <w:tcPr>
            <w:tcW w:w="3533" w:type="dxa"/>
            <w:gridSpan w:val="4"/>
            <w:vAlign w:val="center"/>
          </w:tcPr>
          <w:p w14:paraId="681D2168" w14:textId="57DDBA11" w:rsidR="00737677" w:rsidRPr="000B3AAC" w:rsidRDefault="00737677" w:rsidP="000B3A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>CORREO ELECTRÓNICO</w:t>
            </w:r>
            <w:r w:rsidR="00F574A8"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  <w:vAlign w:val="bottom"/>
          </w:tcPr>
          <w:p w14:paraId="409792AF" w14:textId="77777777" w:rsidR="00737677" w:rsidRPr="000B3AAC" w:rsidRDefault="00737677" w:rsidP="000B3A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66721" w:rsidRPr="000B3AAC" w14:paraId="783E976D" w14:textId="77777777" w:rsidTr="00A95D84">
        <w:trPr>
          <w:trHeight w:val="1900"/>
        </w:trPr>
        <w:tc>
          <w:tcPr>
            <w:tcW w:w="10490" w:type="dxa"/>
            <w:gridSpan w:val="7"/>
            <w:tcBorders>
              <w:bottom w:val="single" w:sz="4" w:space="0" w:color="000000"/>
            </w:tcBorders>
          </w:tcPr>
          <w:p w14:paraId="6C7AB9B5" w14:textId="77777777" w:rsidR="00966721" w:rsidRPr="000B3AAC" w:rsidRDefault="00966721" w:rsidP="000B3A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>MOTIVO</w:t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B3354F5" w14:textId="77777777" w:rsidR="00966721" w:rsidRPr="000B3AAC" w:rsidRDefault="00954965" w:rsidP="000B3A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DIFERENCIA </w:t>
            </w:r>
            <w:r w:rsidR="004E0616" w:rsidRPr="000B3AAC">
              <w:rPr>
                <w:rFonts w:asciiTheme="minorHAnsi" w:hAnsiTheme="minorHAnsi" w:cstheme="minorHAnsi"/>
                <w:sz w:val="18"/>
                <w:szCs w:val="18"/>
              </w:rPr>
              <w:t>DE VALOR EN ADUANA (FLETE, SEGURO, VALOR UNITARIO)</w:t>
            </w:r>
          </w:p>
          <w:p w14:paraId="3B4F0CC0" w14:textId="77777777" w:rsidR="00966721" w:rsidRPr="000B3AAC" w:rsidRDefault="00954965" w:rsidP="000B3A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DIFERENCIA DE </w:t>
            </w:r>
            <w:r w:rsidR="004E0616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TIPO DE </w:t>
            </w:r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>CAMBIO</w:t>
            </w:r>
            <w:r w:rsidR="004E0616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DE LA MONEDA EXTRANJERA,</w:t>
            </w:r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EN LA OFICIALIZACIÓN</w:t>
            </w:r>
          </w:p>
          <w:p w14:paraId="62A9021B" w14:textId="77777777" w:rsidR="00966721" w:rsidRPr="000B3AAC" w:rsidRDefault="00954965" w:rsidP="000B3A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DIFERENCIA EN LA </w:t>
            </w:r>
            <w:r w:rsidR="004E0616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PARTIDA </w:t>
            </w:r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>ARANCELARIA</w:t>
            </w:r>
          </w:p>
          <w:p w14:paraId="08C2B648" w14:textId="77777777" w:rsidR="00966721" w:rsidRPr="000B3AAC" w:rsidRDefault="00954965" w:rsidP="000B3A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DIFERENCIA EN EL </w:t>
            </w:r>
            <w:r w:rsidR="00A54F7D" w:rsidRPr="000B3AA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="004E0616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AD VALOREN </w:t>
            </w:r>
            <w:r w:rsidR="00A54F7D" w:rsidRPr="000B3AA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="004E0616" w:rsidRPr="000B3AAC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DE LIQUIDACIÓN DE TRIBUTOS</w:t>
            </w:r>
          </w:p>
          <w:p w14:paraId="30D78DEC" w14:textId="77777777" w:rsidR="00966721" w:rsidRPr="000B3AAC" w:rsidRDefault="00954965" w:rsidP="000B3A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ANULACIÓN DE DECLARACIÓN </w:t>
            </w:r>
            <w:r w:rsidR="004E0616" w:rsidRPr="000B3AAC">
              <w:rPr>
                <w:rFonts w:asciiTheme="minorHAnsi" w:hAnsiTheme="minorHAnsi" w:cstheme="minorHAnsi"/>
                <w:sz w:val="18"/>
                <w:szCs w:val="18"/>
              </w:rPr>
              <w:t>DETALLADA OFICIALIZADA</w:t>
            </w:r>
          </w:p>
          <w:p w14:paraId="586C5F30" w14:textId="77777777" w:rsidR="00966721" w:rsidRPr="000B3AAC" w:rsidRDefault="00954965" w:rsidP="000B3A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6"/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PAGO DUPLICADO DE UNA </w:t>
            </w:r>
            <w:r w:rsidR="004E0616" w:rsidRPr="000B3AAC">
              <w:rPr>
                <w:rFonts w:asciiTheme="minorHAnsi" w:hAnsiTheme="minorHAnsi" w:cstheme="minorHAnsi"/>
                <w:sz w:val="18"/>
                <w:szCs w:val="18"/>
              </w:rPr>
              <w:t>MISMA OPERACIÓN</w:t>
            </w:r>
          </w:p>
          <w:p w14:paraId="3EF280A9" w14:textId="5C878AFC" w:rsidR="004E0616" w:rsidRPr="000B3AAC" w:rsidRDefault="00954965" w:rsidP="000B3A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616" w:rsidRPr="000B3A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4E0616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OTROS (ESPECIFICAR</w:t>
            </w:r>
            <w:proofErr w:type="gramStart"/>
            <w:r w:rsidR="004E0616" w:rsidRPr="000B3AAC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  <w:r w:rsidR="008B02FE" w:rsidRPr="000B3AAC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proofErr w:type="gramEnd"/>
            <w:r w:rsidR="008B02FE" w:rsidRPr="000B3AAC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______________________________________________________________________________</w:t>
            </w:r>
          </w:p>
        </w:tc>
      </w:tr>
      <w:tr w:rsidR="00303B5A" w:rsidRPr="000B3AAC" w14:paraId="16A97EE1" w14:textId="77777777" w:rsidTr="00504C38">
        <w:trPr>
          <w:trHeight w:val="1089"/>
        </w:trPr>
        <w:tc>
          <w:tcPr>
            <w:tcW w:w="10490" w:type="dxa"/>
            <w:gridSpan w:val="7"/>
            <w:tcBorders>
              <w:bottom w:val="single" w:sz="4" w:space="0" w:color="000000"/>
            </w:tcBorders>
          </w:tcPr>
          <w:p w14:paraId="14442E1B" w14:textId="77777777" w:rsidR="00303B5A" w:rsidRPr="000B3AAC" w:rsidRDefault="0041799E" w:rsidP="000B3A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b/>
                <w:sz w:val="18"/>
                <w:szCs w:val="18"/>
              </w:rPr>
              <w:t>EXPOSICIÓN DEL MOTIVO (OBLIGATORIO)</w:t>
            </w:r>
          </w:p>
        </w:tc>
      </w:tr>
      <w:tr w:rsidR="00966721" w:rsidRPr="000B3AAC" w14:paraId="19004231" w14:textId="77777777" w:rsidTr="00A95D84">
        <w:trPr>
          <w:trHeight w:val="2119"/>
        </w:trPr>
        <w:tc>
          <w:tcPr>
            <w:tcW w:w="4721" w:type="dxa"/>
            <w:gridSpan w:val="3"/>
            <w:tcBorders>
              <w:right w:val="single" w:sz="4" w:space="0" w:color="auto"/>
            </w:tcBorders>
          </w:tcPr>
          <w:p w14:paraId="4E247A32" w14:textId="1648B0E9" w:rsidR="00966721" w:rsidRDefault="00966721" w:rsidP="000B3AA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B3AA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ADJUNTO LOS SIGUIENTES DOCUMENTOS:</w:t>
            </w:r>
          </w:p>
          <w:p w14:paraId="7DB7A891" w14:textId="77777777" w:rsidR="00A95D84" w:rsidRPr="00A95D84" w:rsidRDefault="00A95D84" w:rsidP="000B3AAC">
            <w:pPr>
              <w:rPr>
                <w:rFonts w:asciiTheme="minorHAnsi" w:hAnsiTheme="minorHAnsi" w:cstheme="minorHAnsi"/>
                <w:b/>
                <w:sz w:val="16"/>
                <w:szCs w:val="18"/>
                <w:u w:val="single"/>
              </w:rPr>
            </w:pPr>
          </w:p>
          <w:p w14:paraId="44EBFD66" w14:textId="77777777" w:rsidR="00966721" w:rsidRPr="000B3AAC" w:rsidRDefault="00954965" w:rsidP="000B3AAC">
            <w:pPr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204" w:rsidRPr="000B3A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BC431B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22A5E" w:rsidRPr="000B3AAC">
              <w:rPr>
                <w:rFonts w:asciiTheme="minorHAnsi" w:hAnsiTheme="minorHAnsi" w:cstheme="minorHAnsi"/>
                <w:sz w:val="18"/>
                <w:szCs w:val="18"/>
              </w:rPr>
              <w:t>_______________________________</w:t>
            </w:r>
          </w:p>
          <w:p w14:paraId="3A443059" w14:textId="25794B6E" w:rsidR="004E0616" w:rsidRPr="000B3AAC" w:rsidRDefault="00954965" w:rsidP="000B3AAC">
            <w:pPr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8"/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  <w:r w:rsidR="004E0616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22A5E" w:rsidRPr="000B3AAC">
              <w:rPr>
                <w:rFonts w:asciiTheme="minorHAnsi" w:hAnsiTheme="minorHAnsi" w:cstheme="minorHAnsi"/>
                <w:sz w:val="18"/>
                <w:szCs w:val="18"/>
              </w:rPr>
              <w:t>_______________________________</w:t>
            </w:r>
          </w:p>
          <w:p w14:paraId="3DCD485D" w14:textId="76DCED0F" w:rsidR="00531B0B" w:rsidRPr="000B3AAC" w:rsidRDefault="00954965" w:rsidP="00A95D84">
            <w:pPr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616" w:rsidRPr="000B3A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4E0616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95D84">
              <w:rPr>
                <w:rFonts w:asciiTheme="minorHAnsi" w:hAnsiTheme="minorHAnsi" w:cstheme="minorHAnsi"/>
                <w:sz w:val="18"/>
                <w:szCs w:val="18"/>
              </w:rPr>
              <w:t>_______________________________</w:t>
            </w:r>
          </w:p>
          <w:p w14:paraId="075DEE55" w14:textId="45B84D37" w:rsidR="00322A5E" w:rsidRDefault="00954965" w:rsidP="000B3AAC">
            <w:pPr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9E3" w:rsidRPr="000B3A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1E39E3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22A5E" w:rsidRPr="000B3AAC">
              <w:rPr>
                <w:rFonts w:asciiTheme="minorHAnsi" w:hAnsiTheme="minorHAnsi" w:cstheme="minorHAnsi"/>
                <w:sz w:val="18"/>
                <w:szCs w:val="18"/>
              </w:rPr>
              <w:t>_______________________________</w:t>
            </w:r>
          </w:p>
          <w:p w14:paraId="7D62A711" w14:textId="77777777" w:rsidR="00A95D84" w:rsidRPr="000B3AAC" w:rsidRDefault="00A95D84" w:rsidP="00A95D84">
            <w:pPr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_______________________________</w:t>
            </w:r>
          </w:p>
          <w:p w14:paraId="398CDE7D" w14:textId="55BAA615" w:rsidR="00966721" w:rsidRPr="000B3AAC" w:rsidRDefault="00A95D84" w:rsidP="00A95D84">
            <w:pPr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</w:t>
            </w:r>
          </w:p>
        </w:tc>
        <w:tc>
          <w:tcPr>
            <w:tcW w:w="5769" w:type="dxa"/>
            <w:gridSpan w:val="4"/>
            <w:tcBorders>
              <w:left w:val="single" w:sz="4" w:space="0" w:color="auto"/>
            </w:tcBorders>
          </w:tcPr>
          <w:p w14:paraId="5098EE16" w14:textId="4EE237B6" w:rsidR="004D3C30" w:rsidRDefault="00322A5E" w:rsidP="000B3AAC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B3AA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OBLIGATORIO</w:t>
            </w:r>
            <w:r w:rsidR="00531B0B" w:rsidRPr="000B3AA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(Dependiendo al caso solicitado)</w:t>
            </w:r>
          </w:p>
          <w:p w14:paraId="578017BC" w14:textId="77777777" w:rsidR="00A95D84" w:rsidRPr="00A95D84" w:rsidRDefault="00A95D84" w:rsidP="000B3AAC">
            <w:pPr>
              <w:rPr>
                <w:rFonts w:asciiTheme="minorHAnsi" w:hAnsiTheme="minorHAnsi" w:cstheme="minorHAnsi"/>
                <w:b/>
                <w:sz w:val="16"/>
                <w:szCs w:val="18"/>
                <w:u w:val="single"/>
              </w:rPr>
            </w:pPr>
          </w:p>
          <w:p w14:paraId="15F2A653" w14:textId="77777777" w:rsidR="00966721" w:rsidRPr="000B3AAC" w:rsidRDefault="00954965" w:rsidP="00A95D84">
            <w:pPr>
              <w:ind w:left="282" w:hanging="282"/>
              <w:rPr>
                <w:rFonts w:asciiTheme="minorHAnsi" w:hAnsiTheme="minorHAnsi" w:cstheme="minorHAnsi"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9"/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EXPEDIENTE DE ANULACIÓN DE</w:t>
            </w:r>
            <w:r w:rsidR="00303B5A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334779" w:rsidRPr="000B3AAC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303B5A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34779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DECLARACIÓN DETALLADA </w:t>
            </w:r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24204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En </w:t>
            </w:r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Caso </w:t>
            </w:r>
            <w:r w:rsidR="00024204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“Anulación de </w:t>
            </w:r>
            <w:r w:rsidR="004E0616" w:rsidRPr="000B3AAC">
              <w:rPr>
                <w:rFonts w:asciiTheme="minorHAnsi" w:hAnsiTheme="minorHAnsi" w:cstheme="minorHAnsi"/>
                <w:sz w:val="18"/>
                <w:szCs w:val="18"/>
              </w:rPr>
              <w:t>Declaración Detallada</w:t>
            </w:r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>”)</w:t>
            </w:r>
          </w:p>
          <w:p w14:paraId="69CA10CD" w14:textId="2BF580F8" w:rsidR="00024204" w:rsidRPr="000B3AAC" w:rsidRDefault="00954965" w:rsidP="00A95D84">
            <w:pPr>
              <w:ind w:left="282" w:hanging="282"/>
              <w:rPr>
                <w:rFonts w:asciiTheme="minorHAnsi" w:hAnsiTheme="minorHAnsi" w:cstheme="minorHAnsi"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0"/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COPIAS AUTENTICADAS DE LOS COMPROBANTES DE PAGO (</w:t>
            </w:r>
            <w:r w:rsidR="00024204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En </w:t>
            </w:r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Caso </w:t>
            </w:r>
            <w:r w:rsidR="00A95D84"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“Pago duplicado </w:t>
            </w:r>
            <w:r w:rsidR="004E0616" w:rsidRPr="000B3AAC">
              <w:rPr>
                <w:rFonts w:asciiTheme="minorHAnsi" w:hAnsiTheme="minorHAnsi" w:cstheme="minorHAnsi"/>
                <w:sz w:val="18"/>
                <w:szCs w:val="18"/>
              </w:rPr>
              <w:t>de una misma operación</w:t>
            </w:r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>”)</w:t>
            </w:r>
          </w:p>
          <w:p w14:paraId="07F38B27" w14:textId="77777777" w:rsidR="00966721" w:rsidRPr="000B3AAC" w:rsidRDefault="00954965" w:rsidP="00A95D84">
            <w:pPr>
              <w:ind w:left="282" w:hanging="282"/>
              <w:rPr>
                <w:rFonts w:asciiTheme="minorHAnsi" w:hAnsiTheme="minorHAnsi" w:cstheme="minorHAnsi"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1"/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B3A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9"/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OTROS</w:t>
            </w:r>
            <w:r w:rsidR="004E0616" w:rsidRPr="000B3AAC">
              <w:rPr>
                <w:rFonts w:asciiTheme="minorHAnsi" w:hAnsiTheme="minorHAnsi" w:cstheme="minorHAnsi"/>
                <w:sz w:val="18"/>
                <w:szCs w:val="18"/>
              </w:rPr>
              <w:t xml:space="preserve"> RELACIONADOS AL MOTIVO (Especificar)</w:t>
            </w:r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5189574B" w14:textId="77777777" w:rsidR="00A95D84" w:rsidRDefault="00A95D84" w:rsidP="000B3AAC">
            <w:pPr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2365AB" w14:textId="5E758843" w:rsidR="004E0616" w:rsidRPr="000B3AAC" w:rsidRDefault="004E0616" w:rsidP="00A95D84">
            <w:pPr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</w:t>
            </w:r>
          </w:p>
        </w:tc>
      </w:tr>
      <w:tr w:rsidR="00966721" w:rsidRPr="000B3AAC" w14:paraId="522FCB27" w14:textId="77777777" w:rsidTr="000B3AAC">
        <w:trPr>
          <w:trHeight w:val="628"/>
        </w:trPr>
        <w:tc>
          <w:tcPr>
            <w:tcW w:w="10490" w:type="dxa"/>
            <w:gridSpan w:val="7"/>
          </w:tcPr>
          <w:p w14:paraId="39F80906" w14:textId="77777777" w:rsidR="00966721" w:rsidRPr="000B3AAC" w:rsidRDefault="004E0616" w:rsidP="000B3A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3AAC">
              <w:rPr>
                <w:rFonts w:asciiTheme="minorHAnsi" w:hAnsiTheme="minorHAnsi" w:cstheme="minorHAnsi"/>
                <w:sz w:val="18"/>
                <w:szCs w:val="18"/>
              </w:rPr>
              <w:t>OBSERVACIONES</w:t>
            </w:r>
            <w:r w:rsidR="00966721" w:rsidRPr="000B3AA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7B7EFFFF" w14:textId="77777777" w:rsidR="008A0945" w:rsidRPr="000B3AAC" w:rsidRDefault="008A0945" w:rsidP="000B3A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892142E" w14:textId="2E31B609" w:rsidR="00F04810" w:rsidRPr="00A95D84" w:rsidRDefault="008B02FE" w:rsidP="000B3AAC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A95D84">
        <w:rPr>
          <w:rFonts w:asciiTheme="minorHAnsi" w:hAnsiTheme="minorHAnsi" w:cstheme="minorHAnsi"/>
          <w:b/>
          <w:sz w:val="18"/>
          <w:szCs w:val="18"/>
          <w:u w:val="single"/>
        </w:rPr>
        <w:t>INDICACIONES</w:t>
      </w:r>
      <w:r w:rsidR="00A95D84" w:rsidRPr="00A95D84">
        <w:rPr>
          <w:rFonts w:asciiTheme="minorHAnsi" w:hAnsiTheme="minorHAnsi" w:cstheme="minorHAnsi"/>
          <w:b/>
          <w:sz w:val="18"/>
          <w:szCs w:val="18"/>
          <w:u w:val="single"/>
        </w:rPr>
        <w:t>:</w:t>
      </w:r>
    </w:p>
    <w:p w14:paraId="571D02A0" w14:textId="77777777" w:rsidR="00334779" w:rsidRPr="00A95D84" w:rsidRDefault="00334779" w:rsidP="00A95D84">
      <w:pPr>
        <w:numPr>
          <w:ilvl w:val="0"/>
          <w:numId w:val="3"/>
        </w:numPr>
        <w:ind w:left="426" w:hanging="284"/>
        <w:rPr>
          <w:rFonts w:asciiTheme="minorHAnsi" w:hAnsiTheme="minorHAnsi" w:cstheme="minorHAnsi"/>
          <w:sz w:val="18"/>
          <w:szCs w:val="18"/>
        </w:rPr>
      </w:pPr>
      <w:r w:rsidRPr="00A95D84">
        <w:rPr>
          <w:rFonts w:asciiTheme="minorHAnsi" w:hAnsiTheme="minorHAnsi" w:cstheme="minorHAnsi"/>
          <w:sz w:val="18"/>
          <w:szCs w:val="18"/>
        </w:rPr>
        <w:t>Declaración Detallada = Despacho</w:t>
      </w:r>
    </w:p>
    <w:p w14:paraId="0EFA8CC5" w14:textId="77777777" w:rsidR="00CF7665" w:rsidRPr="00A95D84" w:rsidRDefault="00CF7665" w:rsidP="00A95D84">
      <w:pPr>
        <w:numPr>
          <w:ilvl w:val="0"/>
          <w:numId w:val="3"/>
        </w:numPr>
        <w:ind w:left="426" w:hanging="284"/>
        <w:rPr>
          <w:rFonts w:asciiTheme="minorHAnsi" w:hAnsiTheme="minorHAnsi" w:cstheme="minorHAnsi"/>
          <w:sz w:val="18"/>
          <w:szCs w:val="18"/>
        </w:rPr>
      </w:pPr>
      <w:r w:rsidRPr="00A95D84">
        <w:rPr>
          <w:rFonts w:asciiTheme="minorHAnsi" w:hAnsiTheme="minorHAnsi" w:cstheme="minorHAnsi"/>
          <w:sz w:val="18"/>
          <w:szCs w:val="18"/>
        </w:rPr>
        <w:t xml:space="preserve">Completar </w:t>
      </w:r>
      <w:r w:rsidR="008C7C89" w:rsidRPr="00A95D84">
        <w:rPr>
          <w:rFonts w:asciiTheme="minorHAnsi" w:hAnsiTheme="minorHAnsi" w:cstheme="minorHAnsi"/>
          <w:sz w:val="18"/>
          <w:szCs w:val="18"/>
        </w:rPr>
        <w:t xml:space="preserve">todos los campos de </w:t>
      </w:r>
      <w:r w:rsidRPr="00A95D84">
        <w:rPr>
          <w:rFonts w:asciiTheme="minorHAnsi" w:hAnsiTheme="minorHAnsi" w:cstheme="minorHAnsi"/>
          <w:sz w:val="18"/>
          <w:szCs w:val="18"/>
        </w:rPr>
        <w:t>esta solicitud con letra le</w:t>
      </w:r>
      <w:r w:rsidR="00334779" w:rsidRPr="00A95D84">
        <w:rPr>
          <w:rFonts w:asciiTheme="minorHAnsi" w:hAnsiTheme="minorHAnsi" w:cstheme="minorHAnsi"/>
          <w:sz w:val="18"/>
          <w:szCs w:val="18"/>
        </w:rPr>
        <w:t>gible o con máquina de escribir, y con los datos correctos.</w:t>
      </w:r>
    </w:p>
    <w:p w14:paraId="3CF71079" w14:textId="77777777" w:rsidR="00CF7665" w:rsidRPr="00A95D84" w:rsidRDefault="00CF7665" w:rsidP="00A95D84">
      <w:pPr>
        <w:numPr>
          <w:ilvl w:val="0"/>
          <w:numId w:val="3"/>
        </w:numPr>
        <w:ind w:left="426" w:hanging="284"/>
        <w:rPr>
          <w:rFonts w:asciiTheme="minorHAnsi" w:hAnsiTheme="minorHAnsi" w:cstheme="minorHAnsi"/>
          <w:sz w:val="18"/>
          <w:szCs w:val="18"/>
        </w:rPr>
      </w:pPr>
      <w:r w:rsidRPr="00A95D84">
        <w:rPr>
          <w:rFonts w:asciiTheme="minorHAnsi" w:hAnsiTheme="minorHAnsi" w:cstheme="minorHAnsi"/>
          <w:sz w:val="18"/>
          <w:szCs w:val="18"/>
        </w:rPr>
        <w:t>No se procesarán aquellas que presenten enmiendas y/o tachaduras.</w:t>
      </w:r>
    </w:p>
    <w:p w14:paraId="6D3FC08E" w14:textId="77777777" w:rsidR="00CF7665" w:rsidRPr="00A95D84" w:rsidRDefault="008B02FE" w:rsidP="00A95D84">
      <w:pPr>
        <w:numPr>
          <w:ilvl w:val="0"/>
          <w:numId w:val="3"/>
        </w:numPr>
        <w:ind w:left="426" w:hanging="284"/>
        <w:rPr>
          <w:rFonts w:asciiTheme="minorHAnsi" w:hAnsiTheme="minorHAnsi" w:cstheme="minorHAnsi"/>
          <w:sz w:val="18"/>
          <w:szCs w:val="18"/>
        </w:rPr>
      </w:pPr>
      <w:r w:rsidRPr="00A95D84">
        <w:rPr>
          <w:rFonts w:asciiTheme="minorHAnsi" w:hAnsiTheme="minorHAnsi" w:cstheme="minorHAnsi"/>
          <w:sz w:val="18"/>
          <w:szCs w:val="18"/>
        </w:rPr>
        <w:t xml:space="preserve">Para Importadores Habituales y Despachantes: </w:t>
      </w:r>
      <w:r w:rsidR="00CF7665" w:rsidRPr="00A95D84">
        <w:rPr>
          <w:rFonts w:asciiTheme="minorHAnsi" w:hAnsiTheme="minorHAnsi" w:cstheme="minorHAnsi"/>
          <w:sz w:val="18"/>
          <w:szCs w:val="18"/>
        </w:rPr>
        <w:t xml:space="preserve">Las firmas deben ser </w:t>
      </w:r>
      <w:r w:rsidR="007549B9" w:rsidRPr="00A95D84">
        <w:rPr>
          <w:rFonts w:asciiTheme="minorHAnsi" w:hAnsiTheme="minorHAnsi" w:cstheme="minorHAnsi"/>
          <w:sz w:val="18"/>
          <w:szCs w:val="18"/>
        </w:rPr>
        <w:t>verificadas</w:t>
      </w:r>
      <w:r w:rsidR="00CF7665" w:rsidRPr="00A95D84">
        <w:rPr>
          <w:rFonts w:asciiTheme="minorHAnsi" w:hAnsiTheme="minorHAnsi" w:cstheme="minorHAnsi"/>
          <w:sz w:val="18"/>
          <w:szCs w:val="18"/>
        </w:rPr>
        <w:t xml:space="preserve"> por el Departamento de </w:t>
      </w:r>
      <w:r w:rsidR="00B021ED" w:rsidRPr="00A95D84">
        <w:rPr>
          <w:rFonts w:asciiTheme="minorHAnsi" w:hAnsiTheme="minorHAnsi" w:cstheme="minorHAnsi"/>
          <w:sz w:val="18"/>
          <w:szCs w:val="18"/>
        </w:rPr>
        <w:t>Gestión Operativa y de las PVAA</w:t>
      </w:r>
      <w:r w:rsidR="00CF7665" w:rsidRPr="00A95D84">
        <w:rPr>
          <w:rFonts w:asciiTheme="minorHAnsi" w:hAnsiTheme="minorHAnsi" w:cstheme="minorHAnsi"/>
          <w:sz w:val="18"/>
          <w:szCs w:val="18"/>
        </w:rPr>
        <w:t xml:space="preserve"> de la Dirección </w:t>
      </w:r>
      <w:r w:rsidR="00B021ED" w:rsidRPr="00A95D84">
        <w:rPr>
          <w:rFonts w:asciiTheme="minorHAnsi" w:hAnsiTheme="minorHAnsi" w:cstheme="minorHAnsi"/>
          <w:sz w:val="18"/>
          <w:szCs w:val="18"/>
        </w:rPr>
        <w:t>General de Procesos y Facilitación del Comercio</w:t>
      </w:r>
      <w:r w:rsidR="00CF7665" w:rsidRPr="00A95D84">
        <w:rPr>
          <w:rFonts w:asciiTheme="minorHAnsi" w:hAnsiTheme="minorHAnsi" w:cstheme="minorHAnsi"/>
          <w:sz w:val="18"/>
          <w:szCs w:val="18"/>
        </w:rPr>
        <w:t>.</w:t>
      </w:r>
    </w:p>
    <w:p w14:paraId="41CAF62E" w14:textId="77777777" w:rsidR="008B02FE" w:rsidRPr="00A95D84" w:rsidRDefault="008B02FE" w:rsidP="00A95D84">
      <w:pPr>
        <w:numPr>
          <w:ilvl w:val="0"/>
          <w:numId w:val="3"/>
        </w:numPr>
        <w:ind w:left="426" w:hanging="284"/>
        <w:rPr>
          <w:rFonts w:asciiTheme="minorHAnsi" w:hAnsiTheme="minorHAnsi" w:cstheme="minorHAnsi"/>
          <w:sz w:val="18"/>
          <w:szCs w:val="18"/>
        </w:rPr>
      </w:pPr>
      <w:r w:rsidRPr="00A95D84">
        <w:rPr>
          <w:rFonts w:asciiTheme="minorHAnsi" w:hAnsiTheme="minorHAnsi" w:cstheme="minorHAnsi"/>
          <w:sz w:val="18"/>
          <w:szCs w:val="18"/>
        </w:rPr>
        <w:t xml:space="preserve">Para Importadores Casuales: </w:t>
      </w:r>
    </w:p>
    <w:p w14:paraId="11AEA4F5" w14:textId="77777777" w:rsidR="000B3AAC" w:rsidRPr="00A95D84" w:rsidRDefault="008B02FE" w:rsidP="00504C38">
      <w:pPr>
        <w:pStyle w:val="Prrafodelista"/>
        <w:numPr>
          <w:ilvl w:val="0"/>
          <w:numId w:val="4"/>
        </w:numPr>
        <w:ind w:left="567" w:hanging="141"/>
        <w:rPr>
          <w:rFonts w:asciiTheme="minorHAnsi" w:hAnsiTheme="minorHAnsi" w:cstheme="minorHAnsi"/>
          <w:sz w:val="18"/>
          <w:szCs w:val="18"/>
        </w:rPr>
      </w:pPr>
      <w:r w:rsidRPr="00A95D84">
        <w:rPr>
          <w:rFonts w:asciiTheme="minorHAnsi" w:hAnsiTheme="minorHAnsi" w:cstheme="minorHAnsi"/>
          <w:sz w:val="18"/>
          <w:szCs w:val="18"/>
        </w:rPr>
        <w:t xml:space="preserve">Deberán </w:t>
      </w:r>
      <w:r w:rsidR="00CF7665" w:rsidRPr="00A95D84">
        <w:rPr>
          <w:rFonts w:asciiTheme="minorHAnsi" w:hAnsiTheme="minorHAnsi" w:cstheme="minorHAnsi"/>
          <w:sz w:val="18"/>
          <w:szCs w:val="18"/>
        </w:rPr>
        <w:t>adjuntar copia autenticada de cédula de identidad policial</w:t>
      </w:r>
      <w:r w:rsidRPr="00A95D84">
        <w:rPr>
          <w:rFonts w:asciiTheme="minorHAnsi" w:hAnsiTheme="minorHAnsi" w:cstheme="minorHAnsi"/>
          <w:sz w:val="18"/>
          <w:szCs w:val="18"/>
        </w:rPr>
        <w:t>.</w:t>
      </w:r>
    </w:p>
    <w:p w14:paraId="6A10982B" w14:textId="031D2F5D" w:rsidR="007549B9" w:rsidRPr="00A95D84" w:rsidRDefault="007549B9" w:rsidP="00504C38">
      <w:pPr>
        <w:pStyle w:val="Prrafodelista"/>
        <w:numPr>
          <w:ilvl w:val="0"/>
          <w:numId w:val="4"/>
        </w:numPr>
        <w:ind w:left="567" w:hanging="141"/>
        <w:rPr>
          <w:rFonts w:asciiTheme="minorHAnsi" w:hAnsiTheme="minorHAnsi" w:cstheme="minorHAnsi"/>
          <w:sz w:val="18"/>
          <w:szCs w:val="18"/>
        </w:rPr>
      </w:pPr>
      <w:r w:rsidRPr="00A95D84">
        <w:rPr>
          <w:rFonts w:asciiTheme="minorHAnsi" w:hAnsiTheme="minorHAnsi" w:cstheme="minorHAnsi"/>
          <w:sz w:val="18"/>
          <w:szCs w:val="18"/>
        </w:rPr>
        <w:t>La firma debe estar certificadas por escribanía con hoja de seguridad.</w:t>
      </w:r>
    </w:p>
    <w:p w14:paraId="4012DF65" w14:textId="555DD8F1" w:rsidR="00F74FB6" w:rsidRPr="00D8042E" w:rsidRDefault="003D42BA" w:rsidP="00DA1BFC">
      <w:pPr>
        <w:numPr>
          <w:ilvl w:val="0"/>
          <w:numId w:val="3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D8042E">
        <w:rPr>
          <w:rFonts w:asciiTheme="minorHAnsi" w:hAnsiTheme="minorHAnsi" w:cstheme="minorHAnsi"/>
          <w:sz w:val="18"/>
          <w:szCs w:val="18"/>
        </w:rPr>
        <w:t>El espacio “</w:t>
      </w:r>
      <w:r w:rsidR="008B02FE" w:rsidRPr="00D8042E">
        <w:rPr>
          <w:rFonts w:asciiTheme="minorHAnsi" w:hAnsiTheme="minorHAnsi" w:cstheme="minorHAnsi"/>
          <w:sz w:val="18"/>
          <w:szCs w:val="18"/>
        </w:rPr>
        <w:t>Observaciones</w:t>
      </w:r>
      <w:r w:rsidRPr="00D8042E">
        <w:rPr>
          <w:rFonts w:asciiTheme="minorHAnsi" w:hAnsiTheme="minorHAnsi" w:cstheme="minorHAnsi"/>
          <w:sz w:val="18"/>
          <w:szCs w:val="18"/>
        </w:rPr>
        <w:t>”, está destinado a aclaraciones que se deseen realizar.</w:t>
      </w:r>
    </w:p>
    <w:sectPr w:rsidR="00F74FB6" w:rsidRPr="00D8042E" w:rsidSect="000B3AAC">
      <w:headerReference w:type="default" r:id="rId8"/>
      <w:footerReference w:type="default" r:id="rId9"/>
      <w:pgSz w:w="11906" w:h="16838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9C041" w14:textId="77777777" w:rsidR="001E2D9C" w:rsidRDefault="001E2D9C" w:rsidP="00CF7665">
      <w:r>
        <w:separator/>
      </w:r>
    </w:p>
  </w:endnote>
  <w:endnote w:type="continuationSeparator" w:id="0">
    <w:p w14:paraId="18B826D0" w14:textId="77777777" w:rsidR="001E2D9C" w:rsidRDefault="001E2D9C" w:rsidP="00CF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86776" w14:textId="77777777" w:rsidR="00774351" w:rsidRDefault="00774351" w:rsidP="00F04810">
    <w:pPr>
      <w:pStyle w:val="Piedepgina"/>
      <w:tabs>
        <w:tab w:val="clear" w:pos="4252"/>
        <w:tab w:val="clear" w:pos="8504"/>
        <w:tab w:val="left" w:pos="5512"/>
      </w:tabs>
    </w:pPr>
  </w:p>
  <w:p w14:paraId="6BC5E372" w14:textId="77777777" w:rsidR="00167B74" w:rsidRDefault="00167B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FD30B" w14:textId="77777777" w:rsidR="001E2D9C" w:rsidRDefault="001E2D9C" w:rsidP="00CF7665">
      <w:r>
        <w:separator/>
      </w:r>
    </w:p>
  </w:footnote>
  <w:footnote w:type="continuationSeparator" w:id="0">
    <w:p w14:paraId="79872583" w14:textId="77777777" w:rsidR="001E2D9C" w:rsidRDefault="001E2D9C" w:rsidP="00CF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D85C" w14:textId="466290B6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  <w:r w:rsidRPr="00307F96">
      <w:rPr>
        <w:rFonts w:ascii="Calibri" w:hAnsi="Calibri" w:cs="Calibri"/>
        <w:noProof/>
        <w:lang w:val="es-PY" w:bidi="ar-SA"/>
      </w:rPr>
      <w:drawing>
        <wp:anchor distT="0" distB="0" distL="114300" distR="114300" simplePos="0" relativeHeight="251662336" behindDoc="0" locked="0" layoutInCell="1" allowOverlap="1" wp14:anchorId="55254837" wp14:editId="7177FE84">
          <wp:simplePos x="0" y="0"/>
          <wp:positionH relativeFrom="margin">
            <wp:posOffset>5046033</wp:posOffset>
          </wp:positionH>
          <wp:positionV relativeFrom="paragraph">
            <wp:posOffset>6350</wp:posOffset>
          </wp:positionV>
          <wp:extent cx="1293495" cy="410210"/>
          <wp:effectExtent l="0" t="0" r="1905" b="889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5" b="11220"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7F96">
      <w:rPr>
        <w:rFonts w:ascii="Calibri" w:hAnsi="Calibri" w:cs="Calibri"/>
        <w:noProof/>
        <w:lang w:val="es-PY" w:bidi="ar-SA"/>
      </w:rPr>
      <w:drawing>
        <wp:anchor distT="0" distB="0" distL="114300" distR="114300" simplePos="0" relativeHeight="251659264" behindDoc="0" locked="0" layoutInCell="1" allowOverlap="1" wp14:anchorId="0F991EDD" wp14:editId="0041B717">
          <wp:simplePos x="0" y="0"/>
          <wp:positionH relativeFrom="margin">
            <wp:posOffset>7931150</wp:posOffset>
          </wp:positionH>
          <wp:positionV relativeFrom="paragraph">
            <wp:posOffset>10160</wp:posOffset>
          </wp:positionV>
          <wp:extent cx="1456055" cy="462280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5" b="11220"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4C1D49" w14:textId="77777777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670C4785" w14:textId="71019C3D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5D209687" w14:textId="77777777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463B9162" w14:textId="65D3C8F1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  <w:r w:rsidRPr="00307F96">
      <w:rPr>
        <w:rFonts w:ascii="Calibri" w:hAnsi="Calibri" w:cs="Calibri"/>
        <w:noProof/>
        <w:lang w:val="es-PY" w:bidi="ar-SA"/>
      </w:rPr>
      <w:drawing>
        <wp:anchor distT="0" distB="0" distL="114300" distR="114300" simplePos="0" relativeHeight="251660288" behindDoc="0" locked="0" layoutInCell="1" allowOverlap="1" wp14:anchorId="7419A6AC" wp14:editId="3C5AEDC2">
          <wp:simplePos x="0" y="0"/>
          <wp:positionH relativeFrom="margin">
            <wp:posOffset>154940</wp:posOffset>
          </wp:positionH>
          <wp:positionV relativeFrom="paragraph">
            <wp:posOffset>6350</wp:posOffset>
          </wp:positionV>
          <wp:extent cx="2474595" cy="367030"/>
          <wp:effectExtent l="0" t="0" r="190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59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453C5B" w14:textId="77777777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59297481" w14:textId="77777777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26676609" w14:textId="77777777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67C233B2" w14:textId="77777777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204617FF" w14:textId="77777777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3C134D6E" w14:textId="77777777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4B8E4CDA" w14:textId="77777777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2D272382" w14:textId="77777777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518A03AC" w14:textId="77777777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36BBC855" w14:textId="77777777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5D013F77" w14:textId="77777777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13ECA93A" w14:textId="77777777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7924C63F" w14:textId="77777777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12D6573A" w14:textId="77777777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43DCF4C2" w14:textId="77777777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0EA68228" w14:textId="77777777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24DBFD8B" w14:textId="77777777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269A7C23" w14:textId="77777777" w:rsidR="000B3AAC" w:rsidRPr="00307F96" w:rsidRDefault="000B3AAC" w:rsidP="000B3AAC">
    <w:pPr>
      <w:pStyle w:val="Textoindependiente"/>
      <w:spacing w:line="14" w:lineRule="auto"/>
      <w:rPr>
        <w:rFonts w:ascii="Calibri" w:hAnsi="Calibri" w:cs="Calibri"/>
      </w:rPr>
    </w:pPr>
  </w:p>
  <w:p w14:paraId="1B29A61E" w14:textId="6DC7F3D5" w:rsidR="000B3AAC" w:rsidRDefault="000B3AAC" w:rsidP="000B3AAC">
    <w:pPr>
      <w:pStyle w:val="Encabezado"/>
    </w:pPr>
  </w:p>
  <w:p w14:paraId="2AE223D2" w14:textId="77777777" w:rsidR="00504C38" w:rsidRDefault="00504C38" w:rsidP="000B3AAC">
    <w:pPr>
      <w:pStyle w:val="Encabezado"/>
    </w:pPr>
  </w:p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7"/>
      <w:gridCol w:w="2693"/>
    </w:tblGrid>
    <w:tr w:rsidR="000B3AAC" w:rsidRPr="00B520FB" w14:paraId="10F05DC7" w14:textId="77777777" w:rsidTr="00504C38">
      <w:trPr>
        <w:cantSplit/>
        <w:trHeight w:val="1125"/>
      </w:trPr>
      <w:tc>
        <w:tcPr>
          <w:tcW w:w="7797" w:type="dxa"/>
          <w:vAlign w:val="center"/>
        </w:tcPr>
        <w:p w14:paraId="1F81DEB7" w14:textId="223531E5" w:rsidR="000B3AAC" w:rsidRPr="00BA17D5" w:rsidRDefault="000B3AAC" w:rsidP="000B3AAC">
          <w:pPr>
            <w:pStyle w:val="Encabezado"/>
            <w:ind w:left="213" w:hanging="213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BA17D5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FORMULARIO SOLICITUD DE </w:t>
          </w:r>
          <w:r w:rsidR="00504C38">
            <w:rPr>
              <w:rFonts w:asciiTheme="minorHAnsi" w:hAnsiTheme="minorHAnsi" w:cstheme="minorHAnsi"/>
              <w:b/>
              <w:bCs/>
              <w:sz w:val="20"/>
              <w:szCs w:val="20"/>
            </w:rPr>
            <w:t>DEVOLUCIÓN</w:t>
          </w:r>
          <w:r w:rsidRPr="00BA17D5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DE TRIBUTO </w:t>
          </w:r>
          <w:r w:rsidR="00F35226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ADUANERO </w:t>
          </w:r>
          <w:r w:rsidRPr="00BA17D5">
            <w:rPr>
              <w:rFonts w:asciiTheme="minorHAnsi" w:hAnsiTheme="minorHAnsi" w:cstheme="minorHAnsi"/>
              <w:b/>
              <w:bCs/>
              <w:sz w:val="20"/>
              <w:szCs w:val="20"/>
            </w:rPr>
            <w:t>POR PAGO INDEBIDO</w:t>
          </w:r>
        </w:p>
      </w:tc>
      <w:tc>
        <w:tcPr>
          <w:tcW w:w="2693" w:type="dxa"/>
          <w:vAlign w:val="center"/>
        </w:tcPr>
        <w:p w14:paraId="47FD6936" w14:textId="2B87C84E" w:rsidR="000B3AAC" w:rsidRPr="00BA17D5" w:rsidRDefault="000B3AAC" w:rsidP="000B3AAC">
          <w:pPr>
            <w:pStyle w:val="Encabezado"/>
            <w:tabs>
              <w:tab w:val="right" w:pos="1348"/>
            </w:tabs>
            <w:rPr>
              <w:rFonts w:asciiTheme="minorHAnsi" w:hAnsiTheme="minorHAnsi" w:cstheme="minorHAnsi"/>
              <w:sz w:val="20"/>
              <w:szCs w:val="20"/>
            </w:rPr>
          </w:pPr>
          <w:r w:rsidRPr="00BA17D5">
            <w:rPr>
              <w:rFonts w:asciiTheme="minorHAnsi" w:hAnsiTheme="minorHAnsi" w:cstheme="minorHAnsi"/>
              <w:b/>
              <w:color w:val="000000"/>
              <w:sz w:val="20"/>
              <w:szCs w:val="20"/>
              <w:lang w:val="es-419"/>
            </w:rPr>
            <w:t xml:space="preserve">Código: </w:t>
          </w:r>
          <w:r w:rsidRPr="00BA17D5">
            <w:rPr>
              <w:rFonts w:asciiTheme="minorHAnsi" w:hAnsiTheme="minorHAnsi" w:cstheme="minorHAnsi"/>
              <w:sz w:val="20"/>
              <w:szCs w:val="20"/>
            </w:rPr>
            <w:t>FL_MM2P6S1_01_01</w:t>
          </w:r>
        </w:p>
        <w:p w14:paraId="5FBA127C" w14:textId="77777777" w:rsidR="000B3AAC" w:rsidRPr="00BA17D5" w:rsidRDefault="000B3AAC" w:rsidP="000B3AAC">
          <w:pPr>
            <w:rPr>
              <w:rFonts w:asciiTheme="minorHAnsi" w:hAnsiTheme="minorHAnsi" w:cstheme="minorHAnsi"/>
              <w:sz w:val="20"/>
              <w:szCs w:val="20"/>
              <w:lang w:val="es-419"/>
            </w:rPr>
          </w:pPr>
          <w:r w:rsidRPr="00BA17D5">
            <w:rPr>
              <w:rFonts w:asciiTheme="minorHAnsi" w:hAnsiTheme="minorHAnsi" w:cstheme="minorHAnsi"/>
              <w:b/>
              <w:bCs/>
              <w:sz w:val="20"/>
              <w:szCs w:val="20"/>
              <w:lang w:val="es-419"/>
            </w:rPr>
            <w:t>Versión:</w:t>
          </w:r>
          <w:r w:rsidRPr="00BA17D5">
            <w:rPr>
              <w:rFonts w:asciiTheme="minorHAnsi" w:hAnsiTheme="minorHAnsi" w:cstheme="minorHAnsi"/>
              <w:sz w:val="20"/>
              <w:szCs w:val="20"/>
              <w:lang w:val="es-419"/>
            </w:rPr>
            <w:t xml:space="preserve"> 00</w:t>
          </w:r>
        </w:p>
        <w:p w14:paraId="0063FF09" w14:textId="2E375879" w:rsidR="000B3AAC" w:rsidRPr="00BA17D5" w:rsidRDefault="000B3AAC" w:rsidP="000B3AAC">
          <w:pPr>
            <w:rPr>
              <w:rFonts w:asciiTheme="minorHAnsi" w:hAnsiTheme="minorHAnsi" w:cstheme="minorHAnsi"/>
              <w:sz w:val="20"/>
              <w:szCs w:val="20"/>
              <w:lang w:val="es-419"/>
            </w:rPr>
          </w:pPr>
          <w:r w:rsidRPr="00BA17D5">
            <w:rPr>
              <w:rFonts w:asciiTheme="minorHAnsi" w:hAnsiTheme="minorHAnsi" w:cstheme="minorHAnsi"/>
              <w:b/>
              <w:bCs/>
              <w:sz w:val="20"/>
              <w:szCs w:val="20"/>
              <w:lang w:val="es-419"/>
            </w:rPr>
            <w:t>Vigencia:</w:t>
          </w:r>
          <w:r w:rsidRPr="00BA17D5">
            <w:rPr>
              <w:rFonts w:asciiTheme="minorHAnsi" w:hAnsiTheme="minorHAnsi" w:cstheme="minorHAnsi"/>
              <w:sz w:val="20"/>
              <w:szCs w:val="20"/>
              <w:lang w:val="es-419"/>
            </w:rPr>
            <w:t xml:space="preserve"> </w:t>
          </w:r>
          <w:r w:rsidR="00495EC9">
            <w:rPr>
              <w:rFonts w:asciiTheme="minorHAnsi" w:hAnsiTheme="minorHAnsi" w:cstheme="minorHAnsi"/>
              <w:sz w:val="20"/>
              <w:szCs w:val="20"/>
              <w:lang w:val="es-419"/>
            </w:rPr>
            <w:t>22/08/2025</w:t>
          </w:r>
        </w:p>
        <w:p w14:paraId="4433C3EE" w14:textId="47D7EED0" w:rsidR="000B3AAC" w:rsidRPr="00BA17D5" w:rsidRDefault="000B3AAC" w:rsidP="000B3AAC">
          <w:pPr>
            <w:pStyle w:val="Encabezado"/>
            <w:tabs>
              <w:tab w:val="right" w:pos="1347"/>
            </w:tabs>
            <w:rPr>
              <w:rFonts w:asciiTheme="minorHAnsi" w:hAnsiTheme="minorHAnsi" w:cstheme="minorHAnsi"/>
              <w:sz w:val="20"/>
              <w:szCs w:val="20"/>
            </w:rPr>
          </w:pPr>
          <w:r w:rsidRPr="00BA17D5">
            <w:rPr>
              <w:rFonts w:asciiTheme="minorHAnsi" w:hAnsiTheme="minorHAnsi" w:cstheme="minorHAnsi"/>
              <w:b/>
              <w:bCs/>
              <w:sz w:val="20"/>
              <w:szCs w:val="20"/>
              <w:lang w:val="es-419"/>
            </w:rPr>
            <w:t xml:space="preserve">Página </w:t>
          </w:r>
          <w:r w:rsidRPr="00BA17D5">
            <w:rPr>
              <w:rFonts w:asciiTheme="minorHAnsi" w:hAnsiTheme="minorHAnsi" w:cstheme="minorHAnsi"/>
              <w:sz w:val="20"/>
              <w:szCs w:val="20"/>
              <w:lang w:val="es-419"/>
            </w:rPr>
            <w:fldChar w:fldCharType="begin"/>
          </w:r>
          <w:r w:rsidRPr="00BA17D5">
            <w:rPr>
              <w:rFonts w:asciiTheme="minorHAnsi" w:hAnsiTheme="minorHAnsi" w:cstheme="minorHAnsi"/>
              <w:sz w:val="20"/>
              <w:szCs w:val="20"/>
              <w:lang w:val="es-419"/>
            </w:rPr>
            <w:instrText xml:space="preserve"> PAGE </w:instrText>
          </w:r>
          <w:r w:rsidRPr="00BA17D5">
            <w:rPr>
              <w:rFonts w:asciiTheme="minorHAnsi" w:hAnsiTheme="minorHAnsi" w:cstheme="minorHAnsi"/>
              <w:sz w:val="20"/>
              <w:szCs w:val="20"/>
              <w:lang w:val="es-419"/>
            </w:rPr>
            <w:fldChar w:fldCharType="separate"/>
          </w:r>
          <w:r w:rsidR="00D52944">
            <w:rPr>
              <w:rFonts w:asciiTheme="minorHAnsi" w:hAnsiTheme="minorHAnsi" w:cstheme="minorHAnsi"/>
              <w:noProof/>
              <w:sz w:val="20"/>
              <w:szCs w:val="20"/>
              <w:lang w:val="es-419"/>
            </w:rPr>
            <w:t>2</w:t>
          </w:r>
          <w:r w:rsidRPr="00BA17D5">
            <w:rPr>
              <w:rFonts w:asciiTheme="minorHAnsi" w:hAnsiTheme="minorHAnsi" w:cstheme="minorHAnsi"/>
              <w:sz w:val="20"/>
              <w:szCs w:val="20"/>
              <w:lang w:val="es-419"/>
            </w:rPr>
            <w:fldChar w:fldCharType="end"/>
          </w:r>
          <w:r w:rsidRPr="00BA17D5">
            <w:rPr>
              <w:rFonts w:asciiTheme="minorHAnsi" w:hAnsiTheme="minorHAnsi" w:cstheme="minorHAnsi"/>
              <w:sz w:val="20"/>
              <w:szCs w:val="20"/>
              <w:lang w:val="es-419"/>
            </w:rPr>
            <w:t xml:space="preserve">/ </w:t>
          </w:r>
          <w:r w:rsidRPr="00BA17D5">
            <w:rPr>
              <w:rFonts w:asciiTheme="minorHAnsi" w:hAnsiTheme="minorHAnsi" w:cstheme="minorHAnsi"/>
              <w:sz w:val="20"/>
              <w:szCs w:val="20"/>
              <w:lang w:val="es-419"/>
            </w:rPr>
            <w:fldChar w:fldCharType="begin"/>
          </w:r>
          <w:r w:rsidRPr="00BA17D5">
            <w:rPr>
              <w:rFonts w:asciiTheme="minorHAnsi" w:hAnsiTheme="minorHAnsi" w:cstheme="minorHAnsi"/>
              <w:sz w:val="20"/>
              <w:szCs w:val="20"/>
              <w:lang w:val="es-419"/>
            </w:rPr>
            <w:instrText xml:space="preserve"> NUMPAGES </w:instrText>
          </w:r>
          <w:r w:rsidRPr="00BA17D5">
            <w:rPr>
              <w:rFonts w:asciiTheme="minorHAnsi" w:hAnsiTheme="minorHAnsi" w:cstheme="minorHAnsi"/>
              <w:sz w:val="20"/>
              <w:szCs w:val="20"/>
              <w:lang w:val="es-419"/>
            </w:rPr>
            <w:fldChar w:fldCharType="separate"/>
          </w:r>
          <w:r w:rsidR="00D52944">
            <w:rPr>
              <w:rFonts w:asciiTheme="minorHAnsi" w:hAnsiTheme="minorHAnsi" w:cstheme="minorHAnsi"/>
              <w:noProof/>
              <w:sz w:val="20"/>
              <w:szCs w:val="20"/>
              <w:lang w:val="es-419"/>
            </w:rPr>
            <w:t>2</w:t>
          </w:r>
          <w:r w:rsidRPr="00BA17D5">
            <w:rPr>
              <w:rFonts w:asciiTheme="minorHAnsi" w:hAnsiTheme="minorHAnsi" w:cstheme="minorHAnsi"/>
              <w:sz w:val="20"/>
              <w:szCs w:val="20"/>
              <w:lang w:val="es-419"/>
            </w:rPr>
            <w:fldChar w:fldCharType="end"/>
          </w:r>
        </w:p>
      </w:tc>
    </w:tr>
  </w:tbl>
  <w:p w14:paraId="6ED293ED" w14:textId="77777777" w:rsidR="000B3AAC" w:rsidRPr="000B3AAC" w:rsidRDefault="000B3AAC" w:rsidP="000B3A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43EFC"/>
    <w:multiLevelType w:val="multilevel"/>
    <w:tmpl w:val="813A1CF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AA266F3"/>
    <w:multiLevelType w:val="hybridMultilevel"/>
    <w:tmpl w:val="EC7015E6"/>
    <w:lvl w:ilvl="0" w:tplc="3C829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77735"/>
    <w:multiLevelType w:val="hybridMultilevel"/>
    <w:tmpl w:val="7A348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9748B"/>
    <w:multiLevelType w:val="hybridMultilevel"/>
    <w:tmpl w:val="35B6E2C4"/>
    <w:lvl w:ilvl="0" w:tplc="0568AD12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481F17"/>
    <w:multiLevelType w:val="hybridMultilevel"/>
    <w:tmpl w:val="8C841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D5567"/>
    <w:multiLevelType w:val="hybridMultilevel"/>
    <w:tmpl w:val="47947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610813">
    <w:abstractNumId w:val="2"/>
  </w:num>
  <w:num w:numId="2" w16cid:durableId="148520065">
    <w:abstractNumId w:val="4"/>
  </w:num>
  <w:num w:numId="3" w16cid:durableId="1440565775">
    <w:abstractNumId w:val="5"/>
  </w:num>
  <w:num w:numId="4" w16cid:durableId="432020573">
    <w:abstractNumId w:val="3"/>
  </w:num>
  <w:num w:numId="5" w16cid:durableId="429202275">
    <w:abstractNumId w:val="0"/>
  </w:num>
  <w:num w:numId="6" w16cid:durableId="1522356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E1"/>
    <w:rsid w:val="00012B33"/>
    <w:rsid w:val="00024204"/>
    <w:rsid w:val="00027DEF"/>
    <w:rsid w:val="0005275F"/>
    <w:rsid w:val="000726BE"/>
    <w:rsid w:val="000B3AAC"/>
    <w:rsid w:val="000C1701"/>
    <w:rsid w:val="000E33F0"/>
    <w:rsid w:val="00107994"/>
    <w:rsid w:val="0013035A"/>
    <w:rsid w:val="00151EA0"/>
    <w:rsid w:val="0015350F"/>
    <w:rsid w:val="00167B74"/>
    <w:rsid w:val="001723EC"/>
    <w:rsid w:val="00172550"/>
    <w:rsid w:val="001876EF"/>
    <w:rsid w:val="00187706"/>
    <w:rsid w:val="001D6E6D"/>
    <w:rsid w:val="001E2D9C"/>
    <w:rsid w:val="001E39E3"/>
    <w:rsid w:val="001E5766"/>
    <w:rsid w:val="002029CF"/>
    <w:rsid w:val="00215D58"/>
    <w:rsid w:val="00246497"/>
    <w:rsid w:val="00283E41"/>
    <w:rsid w:val="00286C7D"/>
    <w:rsid w:val="00303B5A"/>
    <w:rsid w:val="00322A5E"/>
    <w:rsid w:val="00334779"/>
    <w:rsid w:val="0035269B"/>
    <w:rsid w:val="00374112"/>
    <w:rsid w:val="003816F4"/>
    <w:rsid w:val="0038195B"/>
    <w:rsid w:val="00387CBE"/>
    <w:rsid w:val="003A4761"/>
    <w:rsid w:val="003B2D03"/>
    <w:rsid w:val="003D42BA"/>
    <w:rsid w:val="003F0336"/>
    <w:rsid w:val="00401433"/>
    <w:rsid w:val="0041799E"/>
    <w:rsid w:val="00421B83"/>
    <w:rsid w:val="004376F6"/>
    <w:rsid w:val="0048418C"/>
    <w:rsid w:val="00495EC9"/>
    <w:rsid w:val="004B3E9A"/>
    <w:rsid w:val="004D201A"/>
    <w:rsid w:val="004D3C30"/>
    <w:rsid w:val="004E0616"/>
    <w:rsid w:val="00504C38"/>
    <w:rsid w:val="00520750"/>
    <w:rsid w:val="005275EB"/>
    <w:rsid w:val="00531B0B"/>
    <w:rsid w:val="00535DED"/>
    <w:rsid w:val="0056473B"/>
    <w:rsid w:val="005A3153"/>
    <w:rsid w:val="005D277D"/>
    <w:rsid w:val="005F0E6C"/>
    <w:rsid w:val="006113EE"/>
    <w:rsid w:val="00625460"/>
    <w:rsid w:val="00661CDD"/>
    <w:rsid w:val="00663158"/>
    <w:rsid w:val="00683115"/>
    <w:rsid w:val="0069434E"/>
    <w:rsid w:val="006E01A5"/>
    <w:rsid w:val="006F29E2"/>
    <w:rsid w:val="00732ACB"/>
    <w:rsid w:val="00737677"/>
    <w:rsid w:val="007549B9"/>
    <w:rsid w:val="007618DF"/>
    <w:rsid w:val="00774351"/>
    <w:rsid w:val="00774969"/>
    <w:rsid w:val="007A324E"/>
    <w:rsid w:val="007A6A1B"/>
    <w:rsid w:val="007C795D"/>
    <w:rsid w:val="007D367E"/>
    <w:rsid w:val="007E579B"/>
    <w:rsid w:val="007E5982"/>
    <w:rsid w:val="00832402"/>
    <w:rsid w:val="008327D3"/>
    <w:rsid w:val="00835CBC"/>
    <w:rsid w:val="008405F2"/>
    <w:rsid w:val="00860D93"/>
    <w:rsid w:val="008630B4"/>
    <w:rsid w:val="008646F3"/>
    <w:rsid w:val="00886829"/>
    <w:rsid w:val="008A0945"/>
    <w:rsid w:val="008B02FE"/>
    <w:rsid w:val="008B4361"/>
    <w:rsid w:val="008C3066"/>
    <w:rsid w:val="008C7C89"/>
    <w:rsid w:val="008E1E3D"/>
    <w:rsid w:val="0092012C"/>
    <w:rsid w:val="0094766B"/>
    <w:rsid w:val="00947A61"/>
    <w:rsid w:val="00951D82"/>
    <w:rsid w:val="00954965"/>
    <w:rsid w:val="00966721"/>
    <w:rsid w:val="0098263C"/>
    <w:rsid w:val="009C2B3C"/>
    <w:rsid w:val="00A21C2C"/>
    <w:rsid w:val="00A3309D"/>
    <w:rsid w:val="00A40878"/>
    <w:rsid w:val="00A54F7D"/>
    <w:rsid w:val="00A633A5"/>
    <w:rsid w:val="00A67FDE"/>
    <w:rsid w:val="00A86340"/>
    <w:rsid w:val="00A946E1"/>
    <w:rsid w:val="00A95D84"/>
    <w:rsid w:val="00A971A9"/>
    <w:rsid w:val="00A97C33"/>
    <w:rsid w:val="00AA3A3A"/>
    <w:rsid w:val="00AA7EEF"/>
    <w:rsid w:val="00AC007D"/>
    <w:rsid w:val="00AC4F2B"/>
    <w:rsid w:val="00AC6DE7"/>
    <w:rsid w:val="00AC773B"/>
    <w:rsid w:val="00AD35D1"/>
    <w:rsid w:val="00AE1CCE"/>
    <w:rsid w:val="00AE6B3A"/>
    <w:rsid w:val="00AF4A3C"/>
    <w:rsid w:val="00B021ED"/>
    <w:rsid w:val="00B04FA2"/>
    <w:rsid w:val="00B11BF0"/>
    <w:rsid w:val="00B361AF"/>
    <w:rsid w:val="00B520FB"/>
    <w:rsid w:val="00B84DD9"/>
    <w:rsid w:val="00B8794D"/>
    <w:rsid w:val="00B90518"/>
    <w:rsid w:val="00BA17D5"/>
    <w:rsid w:val="00BC431B"/>
    <w:rsid w:val="00BC5FDE"/>
    <w:rsid w:val="00BE46BB"/>
    <w:rsid w:val="00C02B76"/>
    <w:rsid w:val="00C16248"/>
    <w:rsid w:val="00C44716"/>
    <w:rsid w:val="00C8335F"/>
    <w:rsid w:val="00C845AB"/>
    <w:rsid w:val="00C87483"/>
    <w:rsid w:val="00C904B1"/>
    <w:rsid w:val="00C9683F"/>
    <w:rsid w:val="00CA1CB9"/>
    <w:rsid w:val="00CE1FAF"/>
    <w:rsid w:val="00CF4562"/>
    <w:rsid w:val="00CF7665"/>
    <w:rsid w:val="00CF7F72"/>
    <w:rsid w:val="00D20CFD"/>
    <w:rsid w:val="00D24480"/>
    <w:rsid w:val="00D274BE"/>
    <w:rsid w:val="00D47C2A"/>
    <w:rsid w:val="00D52944"/>
    <w:rsid w:val="00D65E66"/>
    <w:rsid w:val="00D8042E"/>
    <w:rsid w:val="00DB17E4"/>
    <w:rsid w:val="00DB58BE"/>
    <w:rsid w:val="00DB7A70"/>
    <w:rsid w:val="00DD15B9"/>
    <w:rsid w:val="00DE6AAE"/>
    <w:rsid w:val="00E03212"/>
    <w:rsid w:val="00E038DB"/>
    <w:rsid w:val="00E23D4F"/>
    <w:rsid w:val="00E46BDB"/>
    <w:rsid w:val="00E76D36"/>
    <w:rsid w:val="00E774C4"/>
    <w:rsid w:val="00EB51DF"/>
    <w:rsid w:val="00EE6AFD"/>
    <w:rsid w:val="00EF7332"/>
    <w:rsid w:val="00F036DA"/>
    <w:rsid w:val="00F04810"/>
    <w:rsid w:val="00F17FA7"/>
    <w:rsid w:val="00F216DB"/>
    <w:rsid w:val="00F35226"/>
    <w:rsid w:val="00F46AA4"/>
    <w:rsid w:val="00F47E8A"/>
    <w:rsid w:val="00F574A8"/>
    <w:rsid w:val="00F63BC7"/>
    <w:rsid w:val="00F74FB6"/>
    <w:rsid w:val="00F83910"/>
    <w:rsid w:val="00F96C6A"/>
    <w:rsid w:val="00FA57B2"/>
    <w:rsid w:val="00FA6112"/>
    <w:rsid w:val="00FB1140"/>
    <w:rsid w:val="00FC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492A3"/>
  <w15:chartTrackingRefBased/>
  <w15:docId w15:val="{80707AC1-240F-42F0-9312-3F1EAA52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76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F76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3A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7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77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73B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F766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766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F7665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CF76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F76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F76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6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CF7665"/>
    <w:rPr>
      <w:rFonts w:eastAsia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7665"/>
    <w:rPr>
      <w:rFonts w:eastAsia="Times New Roman"/>
      <w:sz w:val="22"/>
      <w:szCs w:val="22"/>
      <w:lang w:val="es-ES" w:eastAsia="en-US" w:bidi="ar-SA"/>
    </w:rPr>
  </w:style>
  <w:style w:type="character" w:styleId="Nmerodepgina">
    <w:name w:val="page number"/>
    <w:basedOn w:val="Fuentedeprrafopredeter"/>
    <w:rsid w:val="00B520FB"/>
  </w:style>
  <w:style w:type="character" w:customStyle="1" w:styleId="Ttulo7Car">
    <w:name w:val="Título 7 Car"/>
    <w:basedOn w:val="Fuentedeprrafopredeter"/>
    <w:link w:val="Ttulo7"/>
    <w:uiPriority w:val="9"/>
    <w:semiHidden/>
    <w:rsid w:val="000B3AA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0B3AAC"/>
    <w:pPr>
      <w:widowControl w:val="0"/>
      <w:autoSpaceDE w:val="0"/>
      <w:autoSpaceDN w:val="0"/>
    </w:pPr>
    <w:rPr>
      <w:rFonts w:ascii="Arial" w:eastAsia="Arial" w:hAnsi="Arial" w:cs="Arial"/>
      <w:lang w:eastAsia="es-PY" w:bidi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3AAC"/>
    <w:rPr>
      <w:rFonts w:ascii="Arial" w:eastAsia="Arial" w:hAnsi="Arial" w:cs="Arial"/>
      <w:sz w:val="24"/>
      <w:szCs w:val="24"/>
      <w:lang w:val="es-ES" w:eastAsia="es-PY" w:bidi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FL-DNA-000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C936-C6E2-4C5E-BA61-0B863665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FL-DNA-0003</Template>
  <TotalTime>0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Transferencia de Saldos entre Importadores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Transferencia de Saldos entre Importadores</dc:title>
  <dc:subject/>
  <dc:creator>HP</dc:creator>
  <cp:keywords/>
  <dc:description/>
  <cp:lastModifiedBy>DNIT - Sonia Candia</cp:lastModifiedBy>
  <cp:revision>2</cp:revision>
  <cp:lastPrinted>2014-09-18T16:43:00Z</cp:lastPrinted>
  <dcterms:created xsi:type="dcterms:W3CDTF">2025-08-29T14:24:00Z</dcterms:created>
  <dcterms:modified xsi:type="dcterms:W3CDTF">2025-08-29T14:24:00Z</dcterms:modified>
</cp:coreProperties>
</file>